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9F" w:rsidRDefault="0022459F">
      <w:pPr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附件</w:t>
      </w:r>
      <w:r w:rsidR="00131729">
        <w:rPr>
          <w:rFonts w:ascii="方正小标宋简体" w:eastAsia="方正小标宋简体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22459F" w:rsidRDefault="0022459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2459F" w:rsidRDefault="0022459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应届毕业生证明（式样）</w:t>
      </w:r>
    </w:p>
    <w:p w:rsidR="0022459F" w:rsidRDefault="0022459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2459F" w:rsidRDefault="0022459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，系我校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_GB2312" w:eastAsia="仿宋_GB2312" w:hint="eastAsia"/>
          <w:sz w:val="32"/>
          <w:szCs w:val="32"/>
        </w:rPr>
        <w:t>专业2019年（专科/本科/硕士研究生）应届毕业生（硕士学</w:t>
      </w:r>
      <w:proofErr w:type="gramStart"/>
      <w:r>
        <w:rPr>
          <w:rFonts w:ascii="仿宋_GB2312" w:eastAsia="仿宋_GB2312" w:hint="eastAsia"/>
          <w:sz w:val="32"/>
          <w:szCs w:val="32"/>
        </w:rPr>
        <w:t>段研究</w:t>
      </w:r>
      <w:proofErr w:type="gramEnd"/>
      <w:r>
        <w:rPr>
          <w:rFonts w:ascii="仿宋_GB2312" w:eastAsia="仿宋_GB2312" w:hint="eastAsia"/>
          <w:sz w:val="32"/>
          <w:szCs w:val="32"/>
        </w:rPr>
        <w:t>方向为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22459F" w:rsidRDefault="0022459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22459F" w:rsidRDefault="0022459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2459F" w:rsidRDefault="0022459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2459F" w:rsidRDefault="0022459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2459F" w:rsidRDefault="0022459F">
      <w:pPr>
        <w:ind w:firstLineChars="487" w:firstLine="15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院校（章）：</w:t>
      </w:r>
    </w:p>
    <w:p w:rsidR="0022459F" w:rsidRDefault="0022459F">
      <w:pPr>
        <w:ind w:firstLineChars="1485" w:firstLine="4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   月   日</w:t>
      </w:r>
    </w:p>
    <w:sectPr w:rsidR="002245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1729"/>
    <w:rsid w:val="0022459F"/>
    <w:rsid w:val="0070218D"/>
    <w:rsid w:val="3D64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16AE6-1943-41E2-AAFB-6C50A2F9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Lenovo User</dc:creator>
  <cp:keywords/>
  <dc:description/>
  <cp:lastModifiedBy>Windows 用户</cp:lastModifiedBy>
  <cp:revision>2</cp:revision>
  <dcterms:created xsi:type="dcterms:W3CDTF">2019-06-11T09:59:00Z</dcterms:created>
  <dcterms:modified xsi:type="dcterms:W3CDTF">2019-06-11T09:59:00Z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